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305" w:rsidRDefault="00EC0832">
      <w:pPr>
        <w:jc w:val="center"/>
        <w:rPr>
          <w:b/>
        </w:rPr>
      </w:pPr>
      <w:r>
        <w:rPr>
          <w:b/>
        </w:rPr>
        <w:t>KARTA ZGŁOSZENIA</w:t>
      </w:r>
    </w:p>
    <w:p w:rsidR="00517305" w:rsidRDefault="00EC0832">
      <w:pPr>
        <w:jc w:val="center"/>
        <w:rPr>
          <w:b/>
        </w:rPr>
      </w:pPr>
      <w:r>
        <w:rPr>
          <w:b/>
        </w:rPr>
        <w:t>Konkursu Recytatorskiego LOGOS FEST</w:t>
      </w:r>
    </w:p>
    <w:p w:rsidR="00517305" w:rsidRDefault="00EC0832">
      <w:pPr>
        <w:jc w:val="center"/>
        <w:rPr>
          <w:b/>
        </w:rPr>
      </w:pPr>
      <w:r>
        <w:rPr>
          <w:b/>
        </w:rPr>
        <w:t>III Tyskiego Festiwalu Słowa</w:t>
      </w:r>
    </w:p>
    <w:p w:rsidR="00517305" w:rsidRDefault="00EC0832">
      <w:pPr>
        <w:jc w:val="center"/>
        <w:rPr>
          <w:b/>
        </w:rPr>
      </w:pPr>
      <w:r>
        <w:rPr>
          <w:b/>
        </w:rPr>
        <w:t>Tychy 2017</w:t>
      </w:r>
    </w:p>
    <w:p w:rsidR="00517305" w:rsidRDefault="00517305">
      <w:pPr>
        <w:jc w:val="both"/>
      </w:pPr>
    </w:p>
    <w:p w:rsidR="00517305" w:rsidRDefault="00EC0832">
      <w:pPr>
        <w:pStyle w:val="Akapitzlist"/>
        <w:numPr>
          <w:ilvl w:val="0"/>
          <w:numId w:val="1"/>
        </w:numPr>
        <w:tabs>
          <w:tab w:val="left" w:pos="720"/>
        </w:tabs>
        <w:jc w:val="both"/>
      </w:pPr>
      <w:r>
        <w:t>Imię i nazwisko:</w:t>
      </w:r>
    </w:p>
    <w:p w:rsidR="00517305" w:rsidRDefault="00517305">
      <w:pPr>
        <w:jc w:val="both"/>
      </w:pPr>
    </w:p>
    <w:p w:rsidR="00517305" w:rsidRDefault="00EC0832">
      <w:pPr>
        <w:pStyle w:val="Akapitzlist"/>
        <w:numPr>
          <w:ilvl w:val="0"/>
          <w:numId w:val="1"/>
        </w:numPr>
        <w:tabs>
          <w:tab w:val="left" w:pos="720"/>
        </w:tabs>
        <w:jc w:val="both"/>
      </w:pPr>
      <w:r>
        <w:t>Adres, telefon, e-mail:</w:t>
      </w:r>
    </w:p>
    <w:p w:rsidR="00517305" w:rsidRDefault="00517305">
      <w:pPr>
        <w:pStyle w:val="Akapitzlist"/>
        <w:jc w:val="both"/>
      </w:pPr>
    </w:p>
    <w:p w:rsidR="00517305" w:rsidRDefault="00EC0832">
      <w:pPr>
        <w:pStyle w:val="Akapitzlist"/>
        <w:numPr>
          <w:ilvl w:val="0"/>
          <w:numId w:val="1"/>
        </w:numPr>
        <w:tabs>
          <w:tab w:val="left" w:pos="720"/>
        </w:tabs>
        <w:jc w:val="both"/>
      </w:pPr>
      <w:r>
        <w:t>Kategoria wiekowa:</w:t>
      </w:r>
    </w:p>
    <w:p w:rsidR="00517305" w:rsidRDefault="00517305">
      <w:pPr>
        <w:jc w:val="both"/>
      </w:pPr>
    </w:p>
    <w:p w:rsidR="00517305" w:rsidRDefault="00EC0832">
      <w:pPr>
        <w:pStyle w:val="Akapitzlist"/>
        <w:numPr>
          <w:ilvl w:val="0"/>
          <w:numId w:val="1"/>
        </w:numPr>
        <w:tabs>
          <w:tab w:val="left" w:pos="720"/>
        </w:tabs>
        <w:jc w:val="both"/>
      </w:pPr>
      <w:r>
        <w:t xml:space="preserve">Tytuły oraz autorzy </w:t>
      </w:r>
      <w:r>
        <w:t>wybranych utworów literackich:</w:t>
      </w:r>
    </w:p>
    <w:p w:rsidR="00517305" w:rsidRDefault="00517305">
      <w:pPr>
        <w:pStyle w:val="Akapitzlist"/>
        <w:jc w:val="both"/>
      </w:pPr>
    </w:p>
    <w:p w:rsidR="00517305" w:rsidRDefault="00EC0832">
      <w:pPr>
        <w:ind w:left="720"/>
        <w:jc w:val="both"/>
      </w:pPr>
      <w:r>
        <w:t>Utwór pierwszy:</w:t>
      </w:r>
    </w:p>
    <w:p w:rsidR="00517305" w:rsidRDefault="00EC0832">
      <w:pPr>
        <w:ind w:left="720"/>
        <w:jc w:val="both"/>
      </w:pPr>
      <w:r>
        <w:t>Utwór drugi:</w:t>
      </w:r>
    </w:p>
    <w:p w:rsidR="00517305" w:rsidRDefault="00517305">
      <w:pPr>
        <w:ind w:left="720"/>
        <w:jc w:val="both"/>
      </w:pPr>
    </w:p>
    <w:p w:rsidR="00517305" w:rsidRDefault="00EC0832">
      <w:pPr>
        <w:pStyle w:val="Akapitzlist"/>
        <w:numPr>
          <w:ilvl w:val="0"/>
          <w:numId w:val="1"/>
        </w:numPr>
        <w:tabs>
          <w:tab w:val="left" w:pos="720"/>
        </w:tabs>
        <w:jc w:val="both"/>
      </w:pPr>
      <w:r>
        <w:t>Kilka słów o sobie i doświadczeniach scenicznych:</w:t>
      </w:r>
    </w:p>
    <w:p w:rsidR="00517305" w:rsidRDefault="00517305">
      <w:pPr>
        <w:pStyle w:val="Akapitzlist"/>
        <w:jc w:val="both"/>
      </w:pPr>
    </w:p>
    <w:p w:rsidR="00517305" w:rsidRDefault="00517305">
      <w:pPr>
        <w:pStyle w:val="Akapitzlist"/>
        <w:jc w:val="both"/>
      </w:pPr>
    </w:p>
    <w:p w:rsidR="00517305" w:rsidRDefault="00517305">
      <w:pPr>
        <w:pStyle w:val="Akapitzlist"/>
      </w:pPr>
    </w:p>
    <w:p w:rsidR="00517305" w:rsidRDefault="00517305">
      <w:pPr>
        <w:pStyle w:val="Akapitzlist"/>
        <w:ind w:left="0"/>
        <w:jc w:val="both"/>
      </w:pPr>
    </w:p>
    <w:p w:rsidR="00517305" w:rsidRDefault="00517305">
      <w:pPr>
        <w:pStyle w:val="Akapitzlist"/>
        <w:jc w:val="both"/>
      </w:pPr>
    </w:p>
    <w:p w:rsidR="00517305" w:rsidRDefault="00517305">
      <w:pPr>
        <w:pStyle w:val="Akapitzlist"/>
        <w:ind w:left="0"/>
        <w:jc w:val="both"/>
      </w:pPr>
    </w:p>
    <w:p w:rsidR="00517305" w:rsidRDefault="00517305">
      <w:pPr>
        <w:pStyle w:val="Akapitzlist"/>
        <w:ind w:left="0"/>
        <w:jc w:val="both"/>
      </w:pPr>
    </w:p>
    <w:p w:rsidR="00517305" w:rsidRDefault="00517305">
      <w:pPr>
        <w:pStyle w:val="Akapitzlist"/>
        <w:ind w:left="0"/>
        <w:jc w:val="both"/>
      </w:pPr>
    </w:p>
    <w:p w:rsidR="00517305" w:rsidRDefault="00517305">
      <w:pPr>
        <w:pStyle w:val="Akapitzlist"/>
        <w:jc w:val="both"/>
      </w:pPr>
    </w:p>
    <w:p w:rsidR="00517305" w:rsidRDefault="00517305">
      <w:pPr>
        <w:jc w:val="both"/>
      </w:pPr>
    </w:p>
    <w:p w:rsidR="00517305" w:rsidRDefault="00EC083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Wyrażam zgodę na bezpłatne wykorzystanie przez organizatorów konkursu nagrań audio i video oraz zdjęć wykonanych podczas prób i </w:t>
      </w:r>
      <w:r>
        <w:rPr>
          <w:sz w:val="18"/>
          <w:szCs w:val="18"/>
        </w:rPr>
        <w:t xml:space="preserve">koncertów. </w:t>
      </w:r>
    </w:p>
    <w:p w:rsidR="00517305" w:rsidRDefault="00EC083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Wyrażam zgodę na przetwarzanie moich danych osobowych w celach kwalifikacyjnych do uczestnictwa w Konkursie oraz wprowadzenia moich danych osobowych do bazy danych Organizatora Konkursu w celu dalszej współpracy artystycznej, zgodnie 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z ustawą </w:t>
      </w:r>
      <w:r>
        <w:rPr>
          <w:sz w:val="18"/>
          <w:szCs w:val="18"/>
        </w:rPr>
        <w:t>z dnia 29 sierpnia 1997 r. o ochronie danych osobowych ( DZ. U. z 2002 r. nr 101, poz. 926, ze zm.).</w:t>
      </w:r>
    </w:p>
    <w:p w:rsidR="00517305" w:rsidRDefault="00517305">
      <w:pPr>
        <w:jc w:val="right"/>
      </w:pPr>
    </w:p>
    <w:p w:rsidR="00517305" w:rsidRDefault="00EC0832" w:rsidP="001B1C45">
      <w:pPr>
        <w:jc w:val="right"/>
      </w:pPr>
      <w:r>
        <w:t>Podpis uczestnika………………………………</w:t>
      </w:r>
      <w:bookmarkStart w:id="0" w:name="_GoBack"/>
      <w:bookmarkEnd w:id="0"/>
    </w:p>
    <w:sectPr w:rsidR="00517305">
      <w:footnotePr>
        <w:pos w:val="beneathText"/>
      </w:footnotePr>
      <w:pgSz w:w="11905" w:h="16837"/>
      <w:pgMar w:top="851" w:right="1133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832" w:rsidRDefault="00EC0832">
      <w:pPr>
        <w:spacing w:after="0" w:line="240" w:lineRule="auto"/>
      </w:pPr>
      <w:r>
        <w:separator/>
      </w:r>
    </w:p>
  </w:endnote>
  <w:endnote w:type="continuationSeparator" w:id="0">
    <w:p w:rsidR="00EC0832" w:rsidRDefault="00EC0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832" w:rsidRDefault="00EC083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C0832" w:rsidRDefault="00EC0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00EC"/>
    <w:multiLevelType w:val="multilevel"/>
    <w:tmpl w:val="07BAB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17305"/>
    <w:rsid w:val="001B1C45"/>
    <w:rsid w:val="00517305"/>
    <w:rsid w:val="00EC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F8E3F-63FF-4A61-B0C2-B173205A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254" w:lineRule="auto"/>
    </w:pPr>
    <w:rPr>
      <w:rFonts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Grzyśka</dc:creator>
  <dc:description/>
  <cp:lastModifiedBy>Joanna Grzyśka</cp:lastModifiedBy>
  <cp:revision>2</cp:revision>
  <dcterms:created xsi:type="dcterms:W3CDTF">2017-04-13T14:59:00Z</dcterms:created>
  <dcterms:modified xsi:type="dcterms:W3CDTF">2017-04-13T14:59:00Z</dcterms:modified>
</cp:coreProperties>
</file>